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4" name="图片 4" descr="SU22111801金龙彩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22111801金龙彩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3" name="图片 3" descr="SU22111801金龙彩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2111801金龙彩印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4956C4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1871C3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52F320E"/>
    <w:rsid w:val="45467DF6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C1B25"/>
    <w:rsid w:val="4D9C0C9C"/>
    <w:rsid w:val="4DFD46F9"/>
    <w:rsid w:val="4E0B2435"/>
    <w:rsid w:val="4E14249B"/>
    <w:rsid w:val="4E1F042A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772277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2023-01-19T07:47:38Z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