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SU22111711世康防护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11711世康防护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111711世康防护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11711世康防护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