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5" name="图片 25" descr="su22111408利兴特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u22111408利兴特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24" name="图片 24" descr="su22111408利兴特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u22111408利兴特种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D8256E"/>
    <w:rsid w:val="452F320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2023-01-19T06:20:10Z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