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2" name="图片 12" descr="su22111806瑞盛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2111806瑞盛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1" name="图片 11" descr="su22111806瑞盛美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2111806瑞盛美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C1B25"/>
    <w:rsid w:val="4D9C0C9C"/>
    <w:rsid w:val="4DFD46F9"/>
    <w:rsid w:val="4E0B2435"/>
    <w:rsid w:val="4E14249B"/>
    <w:rsid w:val="4E1F042A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2023-01-19T05:52:46Z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