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su22111701天禾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11701天禾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9" name="图片 9" descr="su22111701天禾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11701天禾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