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2111702精濑光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11702精濑光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2111702精濑光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111702精濑光电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