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48" name="图片 48" descr="SU22111402铭力亚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SU22111402铭力亚正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47" name="图片 47" descr="SU22111402铭力亚正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SU22111402铭力亚正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0F5E60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4D57FC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C1B25"/>
    <w:rsid w:val="4D9C0C9C"/>
    <w:rsid w:val="4DFD46F9"/>
    <w:rsid w:val="4E0B2435"/>
    <w:rsid w:val="4E14249B"/>
    <w:rsid w:val="4E1F042A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7A1D56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D41DB1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2023-01-18T07:07:36Z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