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4" name="图片 44" descr="SU22111110金蚂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SU22111110金蚂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43" name="图片 43" descr="SU22111110金蚂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2111110金蚂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