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2" name="图片 42" descr="SU22111107迈奇锐精密金属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SU22111107迈奇锐精密金属 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1" name="图片 41" descr="SU22111107迈奇锐精密金属 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SU22111107迈奇锐精密金属 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AD2961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7A1D56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2023-01-18T06:51:20Z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