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61130"/>
            <wp:effectExtent l="0" t="0" r="6985" b="6350"/>
            <wp:docPr id="26" name="图片 26" descr="SU22091306三一重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2091306三一重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61130"/>
            <wp:effectExtent l="0" t="0" r="6985" b="6350"/>
            <wp:docPr id="25" name="图片 25" descr="SU22091308三一重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2091308三一重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