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24" name="图片 24" descr="SU2092402鑫银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092402鑫银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23" name="图片 23" descr="SU2092402鑫银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092402鑫银来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