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2" name="图片 22" descr="SU22082514英诺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SU22082514英诺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1" name="图片 21" descr="SU22082514英诺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SU22082514英诺科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2023-01-18T01:32:18Z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