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0" name="图片 20" descr="SU22091617优尔集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2091617优尔集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9" name="图片 19" descr="SU22091617优尔集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2091617优尔集团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