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8" name="图片 18" descr="SU2201008麦伦日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201008麦伦日化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7" name="图片 17" descr="SU22101008麦伦日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2101008麦伦日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6" name="图片 16" descr="SU22102005麦伦日化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2102005麦伦日化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5" name="图片 15" descr="SU22102005麦伦日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2102005麦伦日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