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4" name="图片 14" descr="SU22110106紫鼎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2110106紫鼎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" name="图片 13" descr="SU22110106紫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2110106紫鼎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2023-01-18T01:22:02Z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