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2" name="图片 12" descr="SU22110110康腾精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U22110110康腾精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1" name="图片 11" descr="SU22110110康腾精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U22110110康腾精密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2023-01-18T01:19:31Z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