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8" name="图片 8" descr="SU22103101迪斯佩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103101迪斯佩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" name="图片 7" descr="SU22103101迪斯佩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103101迪斯佩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