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2102803研达芯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02803研达芯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2102803研达芯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102803研达芯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