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" name="图片 4" descr="SU22102706圣世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02706圣世铭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" name="图片 3" descr="SU22102706圣世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102706圣世铭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