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" name="图片 2" descr="SU22102712景大合成橡胶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102712景大合成橡胶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" name="图片 1" descr="SU22102712景大合成橡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102712景大合成橡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595B35"/>
    <w:rsid w:val="56800FA6"/>
    <w:rsid w:val="568A7685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AF51D75"/>
    <w:rsid w:val="5B021FAE"/>
    <w:rsid w:val="5B0C2654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2023-01-18T00:58:29Z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