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4" name="图片 24" descr="SU22102709富开扬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2102709富开扬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3" name="图片 23" descr="SU22102709富开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2102709富开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2023-01-17T09:17:02Z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