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2" name="图片 22" descr="SU22102707昊昕包装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SU22102707昊昕包装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1" name="图片 21" descr="SU22102707昊昕包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SU22102707昊昕包装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595B35"/>
    <w:rsid w:val="56800FA6"/>
    <w:rsid w:val="568A7685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2023-01-17T09:11:43Z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