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102475"/>
            <wp:effectExtent l="0" t="0" r="0" b="8255"/>
            <wp:docPr id="10" name="图片 10" descr="SU22102407利文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102407利文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9" name="图片 9" descr="SU22102407利文包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102407利文包装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266958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A32034"/>
    <w:rsid w:val="3CB62ACA"/>
    <w:rsid w:val="3CBD3835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595B35"/>
    <w:rsid w:val="56800FA6"/>
    <w:rsid w:val="568A7685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2023-01-17T08:33:46Z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