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4" name="图片 4" descr="su22102202达涪新材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2102202达涪新材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" name="图片 3" descr="su22102202达涪新材料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2102202达涪新材料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266958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BD3835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595B35"/>
    <w:rsid w:val="56800FA6"/>
    <w:rsid w:val="568A7685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0C2654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2023-01-17T08:24:16Z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