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42" name="图片 42" descr="SU22102207凯瑞拉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SU22102207凯瑞拉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41" name="图片 41" descr="SU22102207凯瑞拉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SU22102207凯瑞拉链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3B6BD2"/>
    <w:rsid w:val="22546C9A"/>
    <w:rsid w:val="228618E1"/>
    <w:rsid w:val="22977C5C"/>
    <w:rsid w:val="229C4E3B"/>
    <w:rsid w:val="22C71554"/>
    <w:rsid w:val="22FA1CE7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266958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3F1DF8"/>
    <w:rsid w:val="2B7143C2"/>
    <w:rsid w:val="2B7C7ABC"/>
    <w:rsid w:val="2B8A6610"/>
    <w:rsid w:val="2C1354FA"/>
    <w:rsid w:val="2C925B19"/>
    <w:rsid w:val="2D121018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333396D"/>
    <w:rsid w:val="33410040"/>
    <w:rsid w:val="33730CCB"/>
    <w:rsid w:val="337B52D4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A32034"/>
    <w:rsid w:val="3CB62ACA"/>
    <w:rsid w:val="3CBD3835"/>
    <w:rsid w:val="3CD4369A"/>
    <w:rsid w:val="3CF61343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21141A1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595B35"/>
    <w:rsid w:val="56800FA6"/>
    <w:rsid w:val="568A7685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0C2654"/>
    <w:rsid w:val="5BA63D65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F2778E"/>
    <w:rsid w:val="6F452206"/>
    <w:rsid w:val="6F6F6305"/>
    <w:rsid w:val="6F77476E"/>
    <w:rsid w:val="6F8A718D"/>
    <w:rsid w:val="6F93374E"/>
    <w:rsid w:val="6FDC3376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2023-01-13T08:13:16Z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