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2958465"/>
            <wp:effectExtent l="0" t="0" r="2540" b="3175"/>
            <wp:docPr id="40" name="图片 40" descr="SU22102110振鑫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U22102110振鑫精密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2963545"/>
            <wp:effectExtent l="0" t="0" r="12065" b="12065"/>
            <wp:docPr id="39" name="图片 39" descr="SU22102110振鑫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2102110振鑫精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