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6" name="图片 36" descr="SU22102004美荃科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SU22102004美荃科技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5" name="图片 35" descr="SU22102004美荃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U22102004美荃科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BD3835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2023-01-13T08:02:13Z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