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8" name="图片 28" descr="SU22101811创澜生物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2101811创澜生物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7" name="图片 27" descr="SU22101811创澜生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SU22101811创澜生物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7143C2"/>
    <w:rsid w:val="2B7C7ABC"/>
    <w:rsid w:val="2B8A6610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2023-01-13T07:47:21Z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