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9" name="图片 9" descr="su22101106松博机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u22101106松博机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8" name="图片 8" descr="su22101106松博机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u22101106松博机械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3E748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A1D93"/>
    <w:rsid w:val="15385FA9"/>
    <w:rsid w:val="15794D84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BC93FD2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3B6BD2"/>
    <w:rsid w:val="22546C9A"/>
    <w:rsid w:val="228618E1"/>
    <w:rsid w:val="22977C5C"/>
    <w:rsid w:val="229C4E3B"/>
    <w:rsid w:val="22C71554"/>
    <w:rsid w:val="22FA1CE7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7143C2"/>
    <w:rsid w:val="2B7C7ABC"/>
    <w:rsid w:val="2B8A6610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410040"/>
    <w:rsid w:val="33730CCB"/>
    <w:rsid w:val="337B52D4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436B00"/>
    <w:rsid w:val="42846102"/>
    <w:rsid w:val="42E57C28"/>
    <w:rsid w:val="430641C6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2023-01-13T07:10:34Z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