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" name="图片 5" descr="su22100801英威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100801英威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" name="图片 4" descr="su22100801英威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100801英威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D73C9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