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5" name="图片 25" descr="SU22092610绿安森手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2092610绿安森手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4" name="图片 24" descr="SU22092610绿安森手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2092610绿安森手套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C7ABC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