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7" name="图片 17" descr="su22091901超越家纺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22091901超越家纺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6" name="图片 16" descr="su22091901超越家纺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2091901超越家纺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7C7ABC"/>
    <w:rsid w:val="2B8A6610"/>
    <w:rsid w:val="2C1354FA"/>
    <w:rsid w:val="2C925B19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E779D6"/>
    <w:rsid w:val="421141A1"/>
    <w:rsid w:val="42436B00"/>
    <w:rsid w:val="42846102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5C0288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D73C9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2023-01-09T08:00:12Z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