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2091910江顺精密科技集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91910江顺精密科技集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C7ABC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