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" name="图片 12" descr="SU22091616新吉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91616新吉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1" name="图片 11" descr="SU22091616新吉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091616新吉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