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6370" cy="3935095"/>
            <wp:effectExtent l="0" t="0" r="6350" b="4445"/>
            <wp:docPr id="10" name="图片 10" descr="SU22091531金蝶塑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091531金蝶塑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46370" cy="3935095"/>
            <wp:effectExtent l="0" t="0" r="6350" b="4445"/>
            <wp:docPr id="9" name="图片 9" descr="SU22091531金蝶塑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091531金蝶塑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A1D93"/>
    <w:rsid w:val="15385FA9"/>
    <w:rsid w:val="15794D84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1354FA"/>
    <w:rsid w:val="2C925B19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E779D6"/>
    <w:rsid w:val="421141A1"/>
    <w:rsid w:val="42436B00"/>
    <w:rsid w:val="42846102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4D8256E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2023-01-09T07:43:26Z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