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8" name="图片 8" descr="2022.9.14  SU22091431南京中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.9.14  SU22091431南京中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" name="图片 7" descr="2022.9.14  SU22091431南京中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.9.14  SU22091431南京中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EA1D93"/>
    <w:rsid w:val="15385FA9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