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" name="图片 4" descr="su22091908江顺精密机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091908江顺精密机电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2091911江顺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91911江顺精密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4265074"/>
    <w:rsid w:val="142C6CD3"/>
    <w:rsid w:val="14C04CC4"/>
    <w:rsid w:val="14D50F95"/>
    <w:rsid w:val="14EA1D93"/>
    <w:rsid w:val="15385FA9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2022-11-22T05:23:51Z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