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2091703劲琨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91703劲琨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" name="图片 1" descr="su22091703劲琨汽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91703劲琨汽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385FA9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2022-11-22T05:20:21Z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