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2022.8.30  SU22083035冠松裕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8.30  SU22083035冠松裕林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" name="图片 1" descr="2022.8.30  SU22083035冠松裕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8.30  SU22083035冠松裕林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2022-11-22T05:16:17Z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