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3" name="图片 13" descr="SU22082308盛沃机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2082308盛沃机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2" name="图片 12" descr="SU22082308盛沃机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2082308盛沃机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354B24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2022-11-21T05:07:21Z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