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9" name="图片 9" descr="SU22081103新源热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081103新源热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603579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2022-11-21T04:53:21Z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