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4" name="图片 4" descr="SU22092210苏一荣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2092210苏一荣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" name="图片 3" descr="SU22092210苏一荣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2092210苏一荣浩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D9A5A8D"/>
    <w:rsid w:val="2E052BD6"/>
    <w:rsid w:val="2E1D49D0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354B24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CB0E8C"/>
    <w:rsid w:val="64F25CC2"/>
    <w:rsid w:val="65230D3A"/>
    <w:rsid w:val="65487872"/>
    <w:rsid w:val="65D1280F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2022-11-21T04:29:50Z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