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2091314信诚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91314信诚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91314信诚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91314信诚金属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2022-11-21T04:24:35Z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