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6" name="图片 76" descr="su22091312佳顺电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su22091312佳顺电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5" name="图片 75" descr="su22091312佳顺电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su22091312佳顺电气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