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4" name="图片 74" descr="su22091908江顺精密机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su22091908江顺精密机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3" name="图片 73" descr="su22091908江顺精密机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su22091908江顺精密机电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