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68" name="图片 68" descr="SU22091603乐佰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SU22091603乐佰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67" name="图片 67" descr="SU22091603乐佰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SU22091603乐佰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