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0500" cy="3957955"/>
            <wp:effectExtent l="0" t="0" r="10160" b="9525"/>
            <wp:docPr id="60" name="图片 60" descr="SU22091620卡斯特金属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SU22091620卡斯特金属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0500" cy="3957955"/>
            <wp:effectExtent l="0" t="0" r="10160" b="9525"/>
            <wp:docPr id="59" name="图片 59" descr="SU22091620卡斯特金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SU22091620卡斯特金属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B157BDC"/>
    <w:rsid w:val="0B1D5B44"/>
    <w:rsid w:val="0C1B71A0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E03484"/>
    <w:rsid w:val="0DFA608D"/>
    <w:rsid w:val="0E040F5D"/>
    <w:rsid w:val="0E212041"/>
    <w:rsid w:val="0E3F1351"/>
    <w:rsid w:val="0E425B70"/>
    <w:rsid w:val="0E9C5C82"/>
    <w:rsid w:val="0EEF5C77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4265074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1D49D0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755522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BEB3F86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2022-11-18T07:55:25Z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