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2" name="图片 52" descr="SU22091202派普机械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SU22091202派普机械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51" name="图片 51" descr="SU22091202派普机械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SU22091202派普机械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