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43" name="图片 43" descr="SU22090817骏马化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2090817骏马化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2" name="图片 42" descr="SU22090817骏马化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2090817骏马化工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