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41" name="图片 41" descr="SU22090814张家港塘桥污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2090814张家港塘桥污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236B7E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